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D1C1CA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7CD2691D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>Feedback friends bijeenkomst</w:t>
                            </w:r>
                            <w:r w:rsidR="00303D99">
                              <w:rPr>
                                <w:sz w:val="32"/>
                                <w:szCs w:val="32"/>
                              </w:rPr>
                              <w:t xml:space="preserve"> - Invulformat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7CD2691D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>Feedback friends bijeenkomst</w:t>
                      </w:r>
                      <w:r w:rsidR="00303D99">
                        <w:rPr>
                          <w:sz w:val="32"/>
                          <w:szCs w:val="32"/>
                        </w:rPr>
                        <w:t xml:space="preserve"> - Invulformat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947B9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7DA33E9F" w:rsidR="00B26BEB" w:rsidRPr="0067258F" w:rsidRDefault="00BA112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33B04" wp14:editId="4C9515D1">
                <wp:simplePos x="0" y="0"/>
                <wp:positionH relativeFrom="column">
                  <wp:posOffset>-213583</wp:posOffset>
                </wp:positionH>
                <wp:positionV relativeFrom="paragraph">
                  <wp:posOffset>373417</wp:posOffset>
                </wp:positionV>
                <wp:extent cx="8184776" cy="717177"/>
                <wp:effectExtent l="0" t="0" r="26035" b="2603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4776" cy="717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BA289" w14:textId="23B85047" w:rsidR="00BA1127" w:rsidRPr="003A47B6" w:rsidRDefault="008E0AB7" w:rsidP="00BA1127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303D99">
                              <w:t xml:space="preserve">In dit document kun jij </w:t>
                            </w:r>
                            <w:r w:rsidR="0090228A">
                              <w:t>de</w:t>
                            </w:r>
                            <w:r w:rsidR="00303D99">
                              <w:t xml:space="preserve"> nieuwe informatie verwerken en zo dus makkelijker delen </w:t>
                            </w:r>
                            <w:r w:rsidR="0090228A">
                              <w:t>met je medestudent(en).</w:t>
                            </w:r>
                            <w:r w:rsidR="00BA1127">
                              <w:t xml:space="preserve"> </w:t>
                            </w:r>
                            <w:r w:rsidR="00BA1127" w:rsidRPr="003A47B6">
                              <w:rPr>
                                <w:rFonts w:cstheme="minorHAnsi"/>
                              </w:rPr>
                              <w:t xml:space="preserve">Gebruik per onderdeel zoveel ruimte als je nodig denkt te </w:t>
                            </w:r>
                            <w:r w:rsidR="00BA1127">
                              <w:rPr>
                                <w:rFonts w:cstheme="minorHAnsi"/>
                              </w:rPr>
                              <w:t>hebben</w:t>
                            </w:r>
                            <w:r w:rsidR="00DC2ED7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1462B76C" w14:textId="5F47584E" w:rsidR="00711FDB" w:rsidRDefault="00711FDB" w:rsidP="00711FDB"/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3B04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7" type="#_x0000_t202" style="position:absolute;margin-left:-16.8pt;margin-top:29.4pt;width:644.45pt;height:5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" fillcolor="white [3201]" strokeweight=".5pt">
                <v:textbox>
                  <w:txbxContent>
                    <w:p w14:paraId="7F6BA289" w14:textId="23B85047" w:rsidR="00BA1127" w:rsidRPr="003A47B6" w:rsidRDefault="008E0AB7" w:rsidP="00BA1127">
                      <w:pPr>
                        <w:rPr>
                          <w:rFonts w:cstheme="minorHAnsi"/>
                        </w:rPr>
                      </w:pPr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303D99">
                        <w:t xml:space="preserve">In dit document kun jij </w:t>
                      </w:r>
                      <w:r w:rsidR="0090228A">
                        <w:t>de</w:t>
                      </w:r>
                      <w:r w:rsidR="00303D99">
                        <w:t xml:space="preserve"> nieuwe informatie verwerken en zo dus makkelijker delen </w:t>
                      </w:r>
                      <w:r w:rsidR="0090228A">
                        <w:t>met je medestudent(en).</w:t>
                      </w:r>
                      <w:r w:rsidR="00BA1127">
                        <w:t xml:space="preserve"> </w:t>
                      </w:r>
                      <w:r w:rsidR="00BA1127" w:rsidRPr="003A47B6">
                        <w:rPr>
                          <w:rFonts w:cstheme="minorHAnsi"/>
                        </w:rPr>
                        <w:t xml:space="preserve">Gebruik per onderdeel zoveel ruimte als je nodig denkt te </w:t>
                      </w:r>
                      <w:r w:rsidR="00BA1127">
                        <w:rPr>
                          <w:rFonts w:cstheme="minorHAnsi"/>
                        </w:rPr>
                        <w:t>hebben</w:t>
                      </w:r>
                      <w:r w:rsidR="00DC2ED7">
                        <w:rPr>
                          <w:rFonts w:cstheme="minorHAnsi"/>
                        </w:rPr>
                        <w:t>.</w:t>
                      </w:r>
                    </w:p>
                    <w:p w14:paraId="1462B76C" w14:textId="5F47584E" w:rsidR="00711FDB" w:rsidRDefault="00711FDB" w:rsidP="00711FDB"/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35E6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471FD1" wp14:editId="705C8E67">
                <wp:simplePos x="0" y="0"/>
                <wp:positionH relativeFrom="column">
                  <wp:posOffset>-199390</wp:posOffset>
                </wp:positionH>
                <wp:positionV relativeFrom="paragraph">
                  <wp:posOffset>1130935</wp:posOffset>
                </wp:positionV>
                <wp:extent cx="8204200" cy="10642600"/>
                <wp:effectExtent l="0" t="0" r="25400" b="2540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0" cy="1064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7CDD0" w14:textId="1255F7E2" w:rsidR="00835E65" w:rsidRDefault="00835E6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Naam student:</w:t>
                            </w:r>
                          </w:p>
                          <w:p w14:paraId="430DB3E0" w14:textId="13E85F4A" w:rsidR="00E326DA" w:rsidRDefault="00E326D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Voor wie is je feedback:</w:t>
                            </w:r>
                          </w:p>
                          <w:p w14:paraId="3939C89E" w14:textId="2C5323BD" w:rsidR="00DC2ED7" w:rsidRDefault="00DC2ED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Welke bron heb je gebruikt (APA):</w:t>
                            </w:r>
                          </w:p>
                          <w:p w14:paraId="1207FED7" w14:textId="77777777" w:rsidR="002A5969" w:rsidRDefault="002A596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F24083" w14:textId="325F2405" w:rsidR="002A5969" w:rsidRPr="00835E65" w:rsidRDefault="002A596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Omschrijf hieronder welke nieuwe informatie je gevonden hebt en hoe je deze toepast op het verslag van de ander.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1FD1" id="Tekstvak 5" o:spid="_x0000_s1028" type="#_x0000_t202" style="position:absolute;margin-left:-15.7pt;margin-top:89.05pt;width:646pt;height:83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" fillcolor="white [3201]" strokeweight=".5pt">
                <v:textbox>
                  <w:txbxContent>
                    <w:p w14:paraId="2E57CDD0" w14:textId="1255F7E2" w:rsidR="00835E65" w:rsidRDefault="00835E6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Naam student:</w:t>
                      </w:r>
                    </w:p>
                    <w:p w14:paraId="430DB3E0" w14:textId="13E85F4A" w:rsidR="00E326DA" w:rsidRDefault="00E326D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Voor wie is je feedback:</w:t>
                      </w:r>
                    </w:p>
                    <w:p w14:paraId="3939C89E" w14:textId="2C5323BD" w:rsidR="00DC2ED7" w:rsidRDefault="00DC2ED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Welke bron heb je gebruikt (APA):</w:t>
                      </w:r>
                    </w:p>
                    <w:p w14:paraId="1207FED7" w14:textId="77777777" w:rsidR="002A5969" w:rsidRDefault="002A5969">
                      <w:pPr>
                        <w:rPr>
                          <w:b/>
                          <w:bCs/>
                        </w:rPr>
                      </w:pPr>
                    </w:p>
                    <w:p w14:paraId="34F24083" w14:textId="325F2405" w:rsidR="002A5969" w:rsidRPr="00835E65" w:rsidRDefault="002A596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Omschrijf hieronder welke nieuwe informatie je gevonden hebt en hoe je deze toepast op het verslag van de ander.</w:t>
                      </w:r>
                    </w:p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7FFB2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85B3" w14:textId="77777777" w:rsidR="00D57072" w:rsidRDefault="00D57072" w:rsidP="003B595D">
      <w:pPr>
        <w:spacing w:line="240" w:lineRule="auto"/>
      </w:pPr>
      <w:r>
        <w:separator/>
      </w:r>
    </w:p>
  </w:endnote>
  <w:endnote w:type="continuationSeparator" w:id="0">
    <w:p w14:paraId="24A2026D" w14:textId="77777777" w:rsidR="00D57072" w:rsidRDefault="00D57072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6C2516">
      <w:tc>
        <w:tcPr>
          <w:tcW w:w="9412" w:type="dxa"/>
          <w:vAlign w:val="bottom"/>
        </w:tcPr>
        <w:p w14:paraId="302B325E" w14:textId="77777777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657658859"/>
              <w:text/>
            </w:sdtPr>
            <w:sdtEndPr>
              <w:rPr>
                <w:rStyle w:val="CharFooter01"/>
              </w:rPr>
            </w:sdtEndPr>
            <w:sdtContent>
              <w:r w:rsidR="004940A9" w:rsidRPr="004940A9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1832709283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>
              <w:rPr>
                <w:rStyle w:val="CharFooter02"/>
              </w:rPr>
            </w:sdtEndPr>
            <w:sdtContent>
              <w:r w:rsidR="004940A9" w:rsidRPr="004940A9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EndPr/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D57072" w14:paraId="5A95D805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0AA44272" w14:textId="77777777" w:rsidR="00D57072" w:rsidRDefault="00D57072" w:rsidP="004233FB">
            <w:pPr>
              <w:spacing w:before="280" w:line="240" w:lineRule="auto"/>
            </w:pPr>
          </w:p>
        </w:tc>
      </w:tr>
    </w:tbl>
    <w:p w14:paraId="418D1208" w14:textId="77777777" w:rsidR="00D57072" w:rsidRDefault="00D57072" w:rsidP="0032501C">
      <w:pPr>
        <w:spacing w:line="160" w:lineRule="exact"/>
      </w:pPr>
    </w:p>
  </w:footnote>
  <w:footnote w:type="continuationSeparator" w:id="0">
    <w:p w14:paraId="0F58833D" w14:textId="77777777" w:rsidR="00D57072" w:rsidRDefault="00D57072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77777777" w:rsidR="00127973" w:rsidRDefault="00A83396" w:rsidP="004675F4">
          <w:pPr>
            <w:pStyle w:val="Titelherhaling"/>
          </w:pPr>
          <w:fldSimple w:instr=" STYLEREF  &quot;Cover Titel&quot; ">
            <w:r w:rsidR="00A150A6">
              <w:rPr>
                <w:noProof/>
              </w:rPr>
              <w:t>“Mijn bus brengt mij op coole plekken”</w:t>
            </w:r>
          </w:fldSimple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>
    <w:abstractNumId w:val="25"/>
  </w:num>
  <w:num w:numId="2">
    <w:abstractNumId w:val="34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3"/>
  </w:num>
  <w:num w:numId="16">
    <w:abstractNumId w:val="24"/>
  </w:num>
  <w:num w:numId="17">
    <w:abstractNumId w:val="17"/>
  </w:num>
  <w:num w:numId="18">
    <w:abstractNumId w:val="31"/>
  </w:num>
  <w:num w:numId="19">
    <w:abstractNumId w:val="13"/>
  </w:num>
  <w:num w:numId="20">
    <w:abstractNumId w:val="22"/>
  </w:num>
  <w:num w:numId="21">
    <w:abstractNumId w:val="10"/>
  </w:num>
  <w:num w:numId="22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0"/>
  </w:num>
  <w:num w:numId="24">
    <w:abstractNumId w:val="19"/>
  </w:num>
  <w:num w:numId="25">
    <w:abstractNumId w:val="35"/>
  </w:num>
  <w:num w:numId="26">
    <w:abstractNumId w:val="15"/>
  </w:num>
  <w:num w:numId="27">
    <w:abstractNumId w:val="11"/>
  </w:num>
  <w:num w:numId="28">
    <w:abstractNumId w:val="12"/>
  </w:num>
  <w:num w:numId="29">
    <w:abstractNumId w:val="26"/>
  </w:num>
  <w:num w:numId="30">
    <w:abstractNumId w:val="29"/>
  </w:num>
  <w:num w:numId="31">
    <w:abstractNumId w:val="21"/>
  </w:num>
  <w:num w:numId="32">
    <w:abstractNumId w:val="27"/>
  </w:num>
  <w:num w:numId="33">
    <w:abstractNumId w:val="16"/>
  </w:num>
  <w:num w:numId="34">
    <w:abstractNumId w:val="14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7A7F"/>
    <w:rsid w:val="000624C2"/>
    <w:rsid w:val="00073113"/>
    <w:rsid w:val="00084993"/>
    <w:rsid w:val="00097795"/>
    <w:rsid w:val="000B3A93"/>
    <w:rsid w:val="000B6F73"/>
    <w:rsid w:val="000D0807"/>
    <w:rsid w:val="000D1767"/>
    <w:rsid w:val="000D1E2E"/>
    <w:rsid w:val="000D5CD3"/>
    <w:rsid w:val="000E0C17"/>
    <w:rsid w:val="000E4A5F"/>
    <w:rsid w:val="000F02D5"/>
    <w:rsid w:val="00100A58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C0F"/>
    <w:rsid w:val="002909F0"/>
    <w:rsid w:val="00292DC2"/>
    <w:rsid w:val="00295C99"/>
    <w:rsid w:val="002A33DE"/>
    <w:rsid w:val="002A5969"/>
    <w:rsid w:val="002A6E54"/>
    <w:rsid w:val="002C28D1"/>
    <w:rsid w:val="002F7DE4"/>
    <w:rsid w:val="00303D99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506C4"/>
    <w:rsid w:val="00461EF1"/>
    <w:rsid w:val="004648D8"/>
    <w:rsid w:val="00466586"/>
    <w:rsid w:val="004675F4"/>
    <w:rsid w:val="00480E4D"/>
    <w:rsid w:val="004830FF"/>
    <w:rsid w:val="00491539"/>
    <w:rsid w:val="00491F1F"/>
    <w:rsid w:val="004940A9"/>
    <w:rsid w:val="004A22CB"/>
    <w:rsid w:val="004C04A8"/>
    <w:rsid w:val="004D0579"/>
    <w:rsid w:val="004F75C3"/>
    <w:rsid w:val="005027CD"/>
    <w:rsid w:val="00505A2B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5A4C"/>
    <w:rsid w:val="008275C4"/>
    <w:rsid w:val="008307FF"/>
    <w:rsid w:val="00830840"/>
    <w:rsid w:val="00831D79"/>
    <w:rsid w:val="00834D47"/>
    <w:rsid w:val="00835E65"/>
    <w:rsid w:val="00843FD7"/>
    <w:rsid w:val="008471F5"/>
    <w:rsid w:val="00855E2A"/>
    <w:rsid w:val="008616CE"/>
    <w:rsid w:val="008629AF"/>
    <w:rsid w:val="008637CB"/>
    <w:rsid w:val="008749D7"/>
    <w:rsid w:val="00883A85"/>
    <w:rsid w:val="00894A2B"/>
    <w:rsid w:val="008B07A2"/>
    <w:rsid w:val="008B6426"/>
    <w:rsid w:val="008C39AC"/>
    <w:rsid w:val="008C4254"/>
    <w:rsid w:val="008C63D8"/>
    <w:rsid w:val="008D55EA"/>
    <w:rsid w:val="008D58D0"/>
    <w:rsid w:val="008E0AB7"/>
    <w:rsid w:val="008E1246"/>
    <w:rsid w:val="008E42E5"/>
    <w:rsid w:val="008F2619"/>
    <w:rsid w:val="0090228A"/>
    <w:rsid w:val="00903198"/>
    <w:rsid w:val="00913874"/>
    <w:rsid w:val="009175DB"/>
    <w:rsid w:val="00922A94"/>
    <w:rsid w:val="00926804"/>
    <w:rsid w:val="009367B9"/>
    <w:rsid w:val="00962ED2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83396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74822"/>
    <w:rsid w:val="00B77AC1"/>
    <w:rsid w:val="00B87332"/>
    <w:rsid w:val="00B9692A"/>
    <w:rsid w:val="00BA1127"/>
    <w:rsid w:val="00BA20CE"/>
    <w:rsid w:val="00BA49C5"/>
    <w:rsid w:val="00BB2EB3"/>
    <w:rsid w:val="00BB3964"/>
    <w:rsid w:val="00BC377D"/>
    <w:rsid w:val="00BC398D"/>
    <w:rsid w:val="00BC78B0"/>
    <w:rsid w:val="00BD4257"/>
    <w:rsid w:val="00BE1B60"/>
    <w:rsid w:val="00BF0019"/>
    <w:rsid w:val="00BF787D"/>
    <w:rsid w:val="00C043F4"/>
    <w:rsid w:val="00C06549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91CFE"/>
    <w:rsid w:val="00CA39D7"/>
    <w:rsid w:val="00CA6EE7"/>
    <w:rsid w:val="00CC2592"/>
    <w:rsid w:val="00CD1C76"/>
    <w:rsid w:val="00CE44EC"/>
    <w:rsid w:val="00CF0D30"/>
    <w:rsid w:val="00D041F9"/>
    <w:rsid w:val="00D14EE8"/>
    <w:rsid w:val="00D24A39"/>
    <w:rsid w:val="00D35D38"/>
    <w:rsid w:val="00D45EE8"/>
    <w:rsid w:val="00D4778C"/>
    <w:rsid w:val="00D57072"/>
    <w:rsid w:val="00D67237"/>
    <w:rsid w:val="00D72B2B"/>
    <w:rsid w:val="00D73965"/>
    <w:rsid w:val="00D75647"/>
    <w:rsid w:val="00D75655"/>
    <w:rsid w:val="00D812D8"/>
    <w:rsid w:val="00D87C94"/>
    <w:rsid w:val="00D912D8"/>
    <w:rsid w:val="00D91A68"/>
    <w:rsid w:val="00D9215A"/>
    <w:rsid w:val="00D935C5"/>
    <w:rsid w:val="00DA3B87"/>
    <w:rsid w:val="00DB3F8F"/>
    <w:rsid w:val="00DC2A94"/>
    <w:rsid w:val="00DC2ED7"/>
    <w:rsid w:val="00DE069E"/>
    <w:rsid w:val="00DE4671"/>
    <w:rsid w:val="00E013CF"/>
    <w:rsid w:val="00E22599"/>
    <w:rsid w:val="00E326DA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C216A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DCBD9DDD-293F-464F-B890-213C6F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A79E7C-D216-4B91-869D-4FBCA6AE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Marieke Drabbe</cp:lastModifiedBy>
  <cp:revision>5</cp:revision>
  <dcterms:created xsi:type="dcterms:W3CDTF">2022-02-07T11:08:00Z</dcterms:created>
  <dcterms:modified xsi:type="dcterms:W3CDTF">2022-02-07T14:50:00Z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</Properties>
</file>